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6AEB" w14:textId="3C4F6332" w:rsidR="0007650E" w:rsidRDefault="009239C3" w:rsidP="004D2ADB">
      <w:pPr>
        <w:pStyle w:val="Heading4"/>
        <w:rPr>
          <w:sz w:val="28"/>
          <w:szCs w:val="28"/>
        </w:rPr>
      </w:pPr>
      <w:r w:rsidRPr="00EB225D">
        <w:rPr>
          <w:sz w:val="28"/>
          <w:szCs w:val="28"/>
        </w:rPr>
        <w:t>W</w:t>
      </w:r>
      <w:r w:rsidR="0007650E">
        <w:rPr>
          <w:sz w:val="28"/>
          <w:szCs w:val="28"/>
        </w:rPr>
        <w:t>est Central District III</w:t>
      </w:r>
    </w:p>
    <w:p w14:paraId="0DEFD7C7" w14:textId="3FE962D8" w:rsidR="00060B7F" w:rsidRPr="00EB225D" w:rsidRDefault="002C2270" w:rsidP="004D2ADB">
      <w:pPr>
        <w:pStyle w:val="Heading4"/>
        <w:rPr>
          <w:sz w:val="28"/>
          <w:szCs w:val="28"/>
        </w:rPr>
      </w:pPr>
      <w:r w:rsidRPr="00EB225D">
        <w:rPr>
          <w:sz w:val="28"/>
          <w:szCs w:val="28"/>
        </w:rPr>
        <w:t xml:space="preserve"> </w:t>
      </w:r>
      <w:r w:rsidR="001C23F1">
        <w:rPr>
          <w:sz w:val="28"/>
          <w:szCs w:val="28"/>
        </w:rPr>
        <w:t>SOCCER</w:t>
      </w:r>
      <w:r w:rsidRPr="00EB225D">
        <w:rPr>
          <w:sz w:val="28"/>
          <w:szCs w:val="28"/>
        </w:rPr>
        <w:t xml:space="preserve"> </w:t>
      </w:r>
      <w:r w:rsidR="00B343AE" w:rsidRPr="00EB225D">
        <w:rPr>
          <w:sz w:val="28"/>
          <w:szCs w:val="28"/>
        </w:rPr>
        <w:t>TOURNAMENT</w:t>
      </w:r>
    </w:p>
    <w:p w14:paraId="6AA696BB" w14:textId="6305303F" w:rsidR="00392BBE" w:rsidRPr="00EB225D" w:rsidRDefault="00A46E7F" w:rsidP="004D2ADB">
      <w:pPr>
        <w:jc w:val="center"/>
        <w:rPr>
          <w:b/>
          <w:i/>
          <w:sz w:val="28"/>
          <w:szCs w:val="28"/>
        </w:rPr>
      </w:pPr>
      <w:r w:rsidRPr="00EB225D">
        <w:rPr>
          <w:b/>
          <w:i/>
          <w:color w:val="FF0000"/>
          <w:sz w:val="28"/>
          <w:szCs w:val="28"/>
        </w:rPr>
        <w:t>HOME SITE GAMES</w:t>
      </w:r>
    </w:p>
    <w:p w14:paraId="5918D8EC" w14:textId="77777777" w:rsidR="00A46E7F" w:rsidRPr="00EB225D" w:rsidRDefault="00A46E7F" w:rsidP="00A46E7F">
      <w:pPr>
        <w:ind w:left="3600" w:firstLine="720"/>
        <w:rPr>
          <w:sz w:val="22"/>
          <w:szCs w:val="22"/>
        </w:rPr>
      </w:pPr>
    </w:p>
    <w:p w14:paraId="30C0A2E9" w14:textId="0DC4521F" w:rsidR="00392BBE" w:rsidRPr="001C120C" w:rsidRDefault="00392BBE">
      <w:p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  <w:r w:rsidRPr="001C120C">
        <w:rPr>
          <w:rFonts w:asciiTheme="minorHAnsi" w:hAnsiTheme="minorHAnsi" w:cstheme="minorHAnsi"/>
          <w:b/>
          <w:szCs w:val="24"/>
        </w:rPr>
        <w:tab/>
      </w:r>
    </w:p>
    <w:p w14:paraId="69368528" w14:textId="284898DF" w:rsidR="00751DFA" w:rsidRDefault="0098442C" w:rsidP="0098442C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WCD III Post Season Coordinator:</w:t>
      </w:r>
      <w:r w:rsidR="002D4E43">
        <w:rPr>
          <w:rFonts w:asciiTheme="minorHAnsi" w:hAnsiTheme="minorHAnsi" w:cstheme="minorHAnsi"/>
          <w:szCs w:val="24"/>
        </w:rPr>
        <w:t xml:space="preserve">    </w:t>
      </w:r>
      <w:r w:rsidR="0019238E">
        <w:rPr>
          <w:rFonts w:asciiTheme="minorHAnsi" w:hAnsiTheme="minorHAnsi" w:cstheme="minorHAnsi"/>
          <w:szCs w:val="24"/>
        </w:rPr>
        <w:t>Jerry Peterson</w:t>
      </w:r>
      <w:r w:rsidR="00751DFA" w:rsidRPr="001C120C">
        <w:rPr>
          <w:rFonts w:asciiTheme="minorHAnsi" w:hAnsiTheme="minorHAnsi" w:cstheme="minorHAnsi"/>
          <w:szCs w:val="24"/>
        </w:rPr>
        <w:tab/>
      </w:r>
      <w:r w:rsidR="00EB225D" w:rsidRPr="001C120C">
        <w:rPr>
          <w:rFonts w:asciiTheme="minorHAnsi" w:hAnsiTheme="minorHAnsi" w:cstheme="minorHAnsi"/>
          <w:szCs w:val="24"/>
        </w:rPr>
        <w:t xml:space="preserve"> </w:t>
      </w:r>
      <w:r w:rsidR="00EB225D" w:rsidRPr="001C120C">
        <w:rPr>
          <w:rFonts w:asciiTheme="minorHAnsi" w:hAnsiTheme="minorHAnsi" w:cstheme="minorHAnsi"/>
          <w:szCs w:val="24"/>
        </w:rPr>
        <w:tab/>
      </w:r>
      <w:r w:rsidR="00EB225D" w:rsidRPr="001C120C">
        <w:rPr>
          <w:rFonts w:asciiTheme="minorHAnsi" w:hAnsiTheme="minorHAnsi" w:cstheme="minorHAnsi"/>
          <w:szCs w:val="24"/>
        </w:rPr>
        <w:tab/>
        <w:t>Cell: 25</w:t>
      </w:r>
      <w:r w:rsidR="001C120C" w:rsidRPr="001C120C">
        <w:rPr>
          <w:rFonts w:asciiTheme="minorHAnsi" w:hAnsiTheme="minorHAnsi" w:cstheme="minorHAnsi"/>
          <w:szCs w:val="24"/>
        </w:rPr>
        <w:t>3</w:t>
      </w:r>
      <w:r w:rsidR="002747D9">
        <w:rPr>
          <w:rFonts w:asciiTheme="minorHAnsi" w:hAnsiTheme="minorHAnsi" w:cstheme="minorHAnsi"/>
          <w:szCs w:val="24"/>
        </w:rPr>
        <w:t>.</w:t>
      </w:r>
      <w:r w:rsidR="001C120C" w:rsidRPr="001C120C">
        <w:rPr>
          <w:rFonts w:asciiTheme="minorHAnsi" w:hAnsiTheme="minorHAnsi" w:cstheme="minorHAnsi"/>
          <w:szCs w:val="24"/>
        </w:rPr>
        <w:t>218</w:t>
      </w:r>
      <w:r w:rsidR="002747D9">
        <w:rPr>
          <w:rFonts w:asciiTheme="minorHAnsi" w:hAnsiTheme="minorHAnsi" w:cstheme="minorHAnsi"/>
          <w:szCs w:val="24"/>
        </w:rPr>
        <w:t>.</w:t>
      </w:r>
      <w:r w:rsidR="001C120C" w:rsidRPr="001C120C">
        <w:rPr>
          <w:rFonts w:asciiTheme="minorHAnsi" w:hAnsiTheme="minorHAnsi" w:cstheme="minorHAnsi"/>
          <w:szCs w:val="24"/>
        </w:rPr>
        <w:t>8147</w:t>
      </w:r>
    </w:p>
    <w:p w14:paraId="6D5D5F1A" w14:textId="15CD277F" w:rsidR="00B86B2E" w:rsidRPr="001C120C" w:rsidRDefault="0098442C" w:rsidP="00B86B2E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WCD III </w:t>
      </w:r>
      <w:r w:rsidR="001C23F1">
        <w:rPr>
          <w:rFonts w:asciiTheme="minorHAnsi" w:hAnsiTheme="minorHAnsi" w:cstheme="minorHAnsi"/>
          <w:szCs w:val="24"/>
        </w:rPr>
        <w:t xml:space="preserve">Soccer </w:t>
      </w:r>
      <w:r>
        <w:rPr>
          <w:rFonts w:asciiTheme="minorHAnsi" w:hAnsiTheme="minorHAnsi" w:cstheme="minorHAnsi"/>
          <w:szCs w:val="24"/>
        </w:rPr>
        <w:t xml:space="preserve">Commissioner: </w:t>
      </w:r>
      <w:r w:rsidR="002D4E43">
        <w:rPr>
          <w:rFonts w:asciiTheme="minorHAnsi" w:hAnsiTheme="minorHAnsi" w:cstheme="minorHAnsi"/>
          <w:szCs w:val="24"/>
        </w:rPr>
        <w:t xml:space="preserve">      </w:t>
      </w:r>
      <w:r w:rsidR="001C23F1">
        <w:rPr>
          <w:rFonts w:asciiTheme="minorHAnsi" w:hAnsiTheme="minorHAnsi" w:cstheme="minorHAnsi"/>
          <w:szCs w:val="24"/>
        </w:rPr>
        <w:t xml:space="preserve">   Aaron Radford</w:t>
      </w:r>
      <w:r w:rsidR="00B86B2E">
        <w:rPr>
          <w:rFonts w:asciiTheme="minorHAnsi" w:hAnsiTheme="minorHAnsi" w:cstheme="minorHAnsi"/>
          <w:szCs w:val="24"/>
        </w:rPr>
        <w:tab/>
      </w:r>
      <w:r w:rsidR="00B86B2E">
        <w:rPr>
          <w:rFonts w:asciiTheme="minorHAnsi" w:hAnsiTheme="minorHAnsi" w:cstheme="minorHAnsi"/>
          <w:szCs w:val="24"/>
        </w:rPr>
        <w:tab/>
      </w:r>
      <w:r w:rsidR="00B86B2E">
        <w:rPr>
          <w:rFonts w:asciiTheme="minorHAnsi" w:hAnsiTheme="minorHAnsi" w:cstheme="minorHAnsi"/>
          <w:szCs w:val="24"/>
        </w:rPr>
        <w:tab/>
        <w:t xml:space="preserve">Cell: </w:t>
      </w:r>
      <w:r w:rsidR="000844C0">
        <w:rPr>
          <w:rFonts w:asciiTheme="minorHAnsi" w:hAnsiTheme="minorHAnsi" w:cstheme="minorHAnsi"/>
          <w:szCs w:val="24"/>
        </w:rPr>
        <w:t>253.677.0147</w:t>
      </w:r>
    </w:p>
    <w:p w14:paraId="4F95380D" w14:textId="08180E1B" w:rsidR="00392BBE" w:rsidRPr="001C120C" w:rsidRDefault="00880CB7">
      <w:pPr>
        <w:rPr>
          <w:rFonts w:asciiTheme="minorHAnsi" w:hAnsiTheme="minorHAnsi" w:cstheme="minorHAnsi"/>
          <w:b/>
          <w:szCs w:val="24"/>
        </w:rPr>
      </w:pPr>
      <w:r w:rsidRPr="001C120C">
        <w:rPr>
          <w:rFonts w:asciiTheme="minorHAnsi" w:hAnsiTheme="minorHAnsi" w:cstheme="minorHAnsi"/>
          <w:b/>
          <w:szCs w:val="24"/>
        </w:rPr>
        <w:tab/>
      </w:r>
      <w:r w:rsidR="00EB225D" w:rsidRPr="001C120C">
        <w:rPr>
          <w:rFonts w:asciiTheme="minorHAnsi" w:hAnsiTheme="minorHAnsi" w:cstheme="minorHAnsi"/>
          <w:b/>
          <w:szCs w:val="24"/>
        </w:rPr>
        <w:tab/>
      </w:r>
    </w:p>
    <w:p w14:paraId="6CC8E5E4" w14:textId="1F2DA30F" w:rsidR="00EB225D" w:rsidRPr="001C120C" w:rsidRDefault="00EB225D" w:rsidP="00A46E7F">
      <w:p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GAME TIME</w:t>
      </w:r>
    </w:p>
    <w:p w14:paraId="0F0C6B5A" w14:textId="5FA1BF79" w:rsidR="00EB225D" w:rsidRDefault="001C23F1" w:rsidP="00EB225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5:00/7:00 for double headers and neutral site games, and weekend time will be determined by availability of officials</w:t>
      </w:r>
    </w:p>
    <w:p w14:paraId="5763B90F" w14:textId="097617AF" w:rsidR="00D92E81" w:rsidRPr="001C120C" w:rsidRDefault="00D92E81" w:rsidP="00EB225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Game times may be moved if mutually agreed upon.</w:t>
      </w:r>
    </w:p>
    <w:p w14:paraId="28C34DA8" w14:textId="77777777" w:rsidR="00EB225D" w:rsidRPr="001C120C" w:rsidRDefault="00EB225D" w:rsidP="00A46E7F">
      <w:pPr>
        <w:rPr>
          <w:rFonts w:asciiTheme="minorHAnsi" w:hAnsiTheme="minorHAnsi" w:cstheme="minorHAnsi"/>
          <w:b/>
          <w:szCs w:val="24"/>
          <w:u w:val="single"/>
        </w:rPr>
      </w:pPr>
    </w:p>
    <w:p w14:paraId="57EFA943" w14:textId="6A7F17DC" w:rsidR="00B71AA8" w:rsidRPr="001C120C" w:rsidRDefault="00A46E7F" w:rsidP="00A46E7F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ADMISSIONS</w:t>
      </w:r>
    </w:p>
    <w:p w14:paraId="7448B281" w14:textId="6296F5CF" w:rsidR="00A46E7F" w:rsidRPr="001C120C" w:rsidRDefault="00A46E7F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Admission will be charged at </w:t>
      </w:r>
      <w:r w:rsidR="001C23F1">
        <w:rPr>
          <w:rFonts w:asciiTheme="minorHAnsi" w:hAnsiTheme="minorHAnsi" w:cstheme="minorHAnsi"/>
          <w:szCs w:val="24"/>
        </w:rPr>
        <w:t>all WCD III sites</w:t>
      </w:r>
      <w:r w:rsidR="00881E3E">
        <w:rPr>
          <w:rFonts w:asciiTheme="minorHAnsi" w:hAnsiTheme="minorHAnsi" w:cstheme="minorHAnsi"/>
          <w:szCs w:val="24"/>
        </w:rPr>
        <w:t>.</w:t>
      </w:r>
    </w:p>
    <w:p w14:paraId="35DCE738" w14:textId="77777777" w:rsidR="006E5585" w:rsidRPr="001C120C" w:rsidRDefault="006E5585" w:rsidP="00526E0B">
      <w:pPr>
        <w:rPr>
          <w:rFonts w:asciiTheme="minorHAnsi" w:hAnsiTheme="minorHAnsi" w:cstheme="minorHAnsi"/>
          <w:b/>
          <w:szCs w:val="24"/>
          <w:u w:val="single"/>
        </w:rPr>
      </w:pPr>
    </w:p>
    <w:p w14:paraId="332EB8B4" w14:textId="265F4BD7" w:rsidR="00B937EE" w:rsidRPr="001C120C" w:rsidRDefault="00392BBE" w:rsidP="00526E0B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GAME BALLS</w:t>
      </w:r>
      <w:r w:rsidR="00526E0B" w:rsidRPr="001C120C">
        <w:rPr>
          <w:rFonts w:asciiTheme="minorHAnsi" w:hAnsiTheme="minorHAnsi" w:cstheme="minorHAnsi"/>
          <w:szCs w:val="24"/>
        </w:rPr>
        <w:t xml:space="preserve">:  </w:t>
      </w:r>
    </w:p>
    <w:p w14:paraId="76D9AA4D" w14:textId="5D272A68" w:rsidR="00EC0C9D" w:rsidRPr="001C120C" w:rsidRDefault="00392BBE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Provided by tournament manager</w:t>
      </w:r>
      <w:r w:rsidR="002D3AEE">
        <w:rPr>
          <w:rFonts w:asciiTheme="minorHAnsi" w:hAnsiTheme="minorHAnsi" w:cstheme="minorHAnsi"/>
          <w:szCs w:val="24"/>
        </w:rPr>
        <w:t xml:space="preserve"> (Baden)</w:t>
      </w:r>
      <w:r w:rsidRPr="001C120C">
        <w:rPr>
          <w:rFonts w:asciiTheme="minorHAnsi" w:hAnsiTheme="minorHAnsi" w:cstheme="minorHAnsi"/>
          <w:szCs w:val="24"/>
        </w:rPr>
        <w:t xml:space="preserve">  </w:t>
      </w:r>
    </w:p>
    <w:p w14:paraId="17674E93" w14:textId="77777777" w:rsidR="009F0F0F" w:rsidRPr="001C120C" w:rsidRDefault="009F0F0F">
      <w:pPr>
        <w:rPr>
          <w:rFonts w:asciiTheme="minorHAnsi" w:hAnsiTheme="minorHAnsi" w:cstheme="minorHAnsi"/>
          <w:b/>
          <w:szCs w:val="24"/>
          <w:u w:val="single"/>
        </w:rPr>
      </w:pPr>
    </w:p>
    <w:p w14:paraId="788FB193" w14:textId="5EC750EC" w:rsidR="00392BBE" w:rsidRPr="001C120C" w:rsidRDefault="00392BBE" w:rsidP="00EB225D">
      <w:p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>POSTPONED GAMES</w:t>
      </w:r>
      <w:r w:rsidRPr="001C120C">
        <w:rPr>
          <w:rFonts w:asciiTheme="minorHAnsi" w:hAnsiTheme="minorHAnsi" w:cstheme="minorHAnsi"/>
          <w:szCs w:val="24"/>
        </w:rPr>
        <w:t xml:space="preserve"> </w:t>
      </w:r>
      <w:r w:rsidRPr="001C120C">
        <w:rPr>
          <w:rFonts w:asciiTheme="minorHAnsi" w:hAnsiTheme="minorHAnsi" w:cstheme="minorHAnsi"/>
          <w:szCs w:val="24"/>
        </w:rPr>
        <w:tab/>
      </w:r>
    </w:p>
    <w:p w14:paraId="3B9C5102" w14:textId="19A55751" w:rsidR="00392BBE" w:rsidRPr="001C120C" w:rsidRDefault="004B2CAE" w:rsidP="00B71AA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If </w:t>
      </w:r>
      <w:r w:rsidR="00FC7E26" w:rsidRPr="001C120C">
        <w:rPr>
          <w:rFonts w:asciiTheme="minorHAnsi" w:hAnsiTheme="minorHAnsi" w:cstheme="minorHAnsi"/>
          <w:szCs w:val="24"/>
        </w:rPr>
        <w:t>the games</w:t>
      </w:r>
      <w:r w:rsidR="00A71641" w:rsidRPr="001C120C">
        <w:rPr>
          <w:rFonts w:asciiTheme="minorHAnsi" w:hAnsiTheme="minorHAnsi" w:cstheme="minorHAnsi"/>
          <w:szCs w:val="24"/>
        </w:rPr>
        <w:t xml:space="preserve"> are</w:t>
      </w:r>
      <w:r w:rsidR="00392BBE" w:rsidRPr="001C120C">
        <w:rPr>
          <w:rFonts w:asciiTheme="minorHAnsi" w:hAnsiTheme="minorHAnsi" w:cstheme="minorHAnsi"/>
          <w:szCs w:val="24"/>
        </w:rPr>
        <w:t xml:space="preserve"> cancelled due to </w:t>
      </w:r>
      <w:r w:rsidR="00FC7E26" w:rsidRPr="001C120C">
        <w:rPr>
          <w:rFonts w:asciiTheme="minorHAnsi" w:hAnsiTheme="minorHAnsi" w:cstheme="minorHAnsi"/>
          <w:szCs w:val="24"/>
        </w:rPr>
        <w:t>the weather</w:t>
      </w:r>
      <w:r w:rsidR="00392BBE" w:rsidRPr="001C120C">
        <w:rPr>
          <w:rFonts w:asciiTheme="minorHAnsi" w:hAnsiTheme="minorHAnsi" w:cstheme="minorHAnsi"/>
          <w:szCs w:val="24"/>
        </w:rPr>
        <w:t xml:space="preserve">, </w:t>
      </w:r>
      <w:r w:rsidR="00FC7E26" w:rsidRPr="001C120C">
        <w:rPr>
          <w:rFonts w:asciiTheme="minorHAnsi" w:hAnsiTheme="minorHAnsi" w:cstheme="minorHAnsi"/>
          <w:szCs w:val="24"/>
        </w:rPr>
        <w:t>games</w:t>
      </w:r>
      <w:r w:rsidR="00392BBE" w:rsidRPr="001C120C">
        <w:rPr>
          <w:rFonts w:asciiTheme="minorHAnsi" w:hAnsiTheme="minorHAnsi" w:cstheme="minorHAnsi"/>
          <w:szCs w:val="24"/>
        </w:rPr>
        <w:t xml:space="preserve"> will be rescheduled for </w:t>
      </w:r>
      <w:r w:rsidR="00144D20" w:rsidRPr="001C120C">
        <w:rPr>
          <w:rFonts w:asciiTheme="minorHAnsi" w:hAnsiTheme="minorHAnsi" w:cstheme="minorHAnsi"/>
          <w:szCs w:val="24"/>
        </w:rPr>
        <w:t>the next day</w:t>
      </w:r>
      <w:r w:rsidR="00392BBE" w:rsidRPr="001C120C">
        <w:rPr>
          <w:rFonts w:asciiTheme="minorHAnsi" w:hAnsiTheme="minorHAnsi" w:cstheme="minorHAnsi"/>
          <w:szCs w:val="24"/>
        </w:rPr>
        <w:t xml:space="preserve">. </w:t>
      </w:r>
    </w:p>
    <w:p w14:paraId="76DC9643" w14:textId="77777777" w:rsidR="00751DFA" w:rsidRPr="001C120C" w:rsidRDefault="00751DFA" w:rsidP="00751DFA">
      <w:pPr>
        <w:rPr>
          <w:rFonts w:asciiTheme="minorHAnsi" w:hAnsiTheme="minorHAnsi" w:cstheme="minorHAnsi"/>
          <w:szCs w:val="24"/>
        </w:rPr>
      </w:pPr>
    </w:p>
    <w:p w14:paraId="6E63AC82" w14:textId="6849D6F0" w:rsidR="00A46E7F" w:rsidRPr="001C120C" w:rsidRDefault="00751DFA" w:rsidP="00A46E7F">
      <w:pPr>
        <w:rPr>
          <w:rFonts w:asciiTheme="minorHAnsi" w:hAnsiTheme="minorHAnsi" w:cstheme="minorHAnsi"/>
          <w:b/>
          <w:szCs w:val="24"/>
          <w:u w:val="single"/>
        </w:rPr>
      </w:pPr>
      <w:r w:rsidRPr="001C120C">
        <w:rPr>
          <w:rFonts w:asciiTheme="minorHAnsi" w:hAnsiTheme="minorHAnsi" w:cstheme="minorHAnsi"/>
          <w:b/>
          <w:szCs w:val="24"/>
          <w:u w:val="single"/>
        </w:rPr>
        <w:t xml:space="preserve">GAMES COMMITTEE </w:t>
      </w:r>
    </w:p>
    <w:p w14:paraId="00DDE347" w14:textId="25412892" w:rsidR="00A46E7F" w:rsidRPr="001C120C" w:rsidRDefault="001C23F1" w:rsidP="00B71A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Aaron Radford</w:t>
      </w:r>
    </w:p>
    <w:p w14:paraId="7332A583" w14:textId="24F01A0E" w:rsidR="00A46E7F" w:rsidRPr="001C120C" w:rsidRDefault="00A46E7F" w:rsidP="00B71A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J</w:t>
      </w:r>
      <w:r w:rsidR="001C23F1">
        <w:rPr>
          <w:rFonts w:asciiTheme="minorHAnsi" w:hAnsiTheme="minorHAnsi" w:cstheme="minorHAnsi"/>
          <w:szCs w:val="24"/>
        </w:rPr>
        <w:t>im Meyerhoff</w:t>
      </w:r>
    </w:p>
    <w:p w14:paraId="08A51A0C" w14:textId="37288CFE" w:rsidR="00B71AA8" w:rsidRPr="001C120C" w:rsidRDefault="001C23F1" w:rsidP="00B71A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John Yellam</w:t>
      </w:r>
    </w:p>
    <w:p w14:paraId="771D48B2" w14:textId="77777777" w:rsidR="00B71AA8" w:rsidRPr="001C120C" w:rsidRDefault="00B71AA8">
      <w:pPr>
        <w:pStyle w:val="Heading3"/>
        <w:rPr>
          <w:rFonts w:asciiTheme="minorHAnsi" w:hAnsiTheme="minorHAnsi" w:cstheme="minorHAnsi"/>
          <w:szCs w:val="24"/>
        </w:rPr>
      </w:pPr>
    </w:p>
    <w:p w14:paraId="2E401B40" w14:textId="73C7A221" w:rsidR="00392BBE" w:rsidRPr="001C120C" w:rsidRDefault="00392BBE" w:rsidP="00EB225D">
      <w:pPr>
        <w:pStyle w:val="Heading3"/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WARM UP TIMES</w:t>
      </w:r>
    </w:p>
    <w:p w14:paraId="10E83C88" w14:textId="655F0F49" w:rsidR="00392BBE" w:rsidRPr="001C120C" w:rsidRDefault="000C2633" w:rsidP="00B71AA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If available teams can use the “D-zone” behind warm-up goal for non-ball work and dynamic stretching</w:t>
      </w:r>
    </w:p>
    <w:p w14:paraId="6AA0E488" w14:textId="7D14C792" w:rsidR="00B71AA8" w:rsidRPr="001C120C" w:rsidRDefault="000C2633" w:rsidP="00EB225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For double header games, each team will receive 20 minutes of on field warm-up</w:t>
      </w:r>
      <w:r w:rsidR="00392BBE" w:rsidRPr="001C120C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If only one game is being played, teams can enter the field 30 minutes prior to PA announcements.</w:t>
      </w:r>
    </w:p>
    <w:p w14:paraId="0C98A13B" w14:textId="77777777" w:rsidR="00B71AA8" w:rsidRPr="001C120C" w:rsidRDefault="00B71AA8">
      <w:pPr>
        <w:pStyle w:val="Heading3"/>
        <w:rPr>
          <w:rFonts w:asciiTheme="minorHAnsi" w:hAnsiTheme="minorHAnsi" w:cstheme="minorHAnsi"/>
          <w:szCs w:val="24"/>
        </w:rPr>
      </w:pPr>
    </w:p>
    <w:p w14:paraId="3D9CFC4F" w14:textId="4CA3D03C" w:rsidR="00392BBE" w:rsidRPr="001C120C" w:rsidRDefault="00392BBE" w:rsidP="00EB225D">
      <w:pPr>
        <w:pStyle w:val="Heading3"/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TEAM INTRODUCTIONS</w:t>
      </w:r>
    </w:p>
    <w:p w14:paraId="4A8842C2" w14:textId="77777777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The public address announcer will introduce the visitors first, followed by the home team.</w:t>
      </w:r>
    </w:p>
    <w:p w14:paraId="6875E112" w14:textId="62BF70A8" w:rsidR="00392BBE" w:rsidRPr="001C120C" w:rsidRDefault="000C2633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Teams will be introduced by numerical order on their roster.</w:t>
      </w:r>
    </w:p>
    <w:p w14:paraId="0D484C27" w14:textId="28FD3D1D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Please have players run out and </w:t>
      </w:r>
      <w:proofErr w:type="gramStart"/>
      <w:r w:rsidRPr="001C120C">
        <w:rPr>
          <w:rFonts w:asciiTheme="minorHAnsi" w:hAnsiTheme="minorHAnsi" w:cstheme="minorHAnsi"/>
          <w:szCs w:val="24"/>
        </w:rPr>
        <w:t>lineup</w:t>
      </w:r>
      <w:proofErr w:type="gramEnd"/>
      <w:r w:rsidRPr="001C120C">
        <w:rPr>
          <w:rFonts w:asciiTheme="minorHAnsi" w:hAnsiTheme="minorHAnsi" w:cstheme="minorHAnsi"/>
          <w:szCs w:val="24"/>
        </w:rPr>
        <w:t xml:space="preserve"> </w:t>
      </w:r>
      <w:r w:rsidR="000844C0">
        <w:rPr>
          <w:rFonts w:asciiTheme="minorHAnsi" w:hAnsiTheme="minorHAnsi" w:cstheme="minorHAnsi"/>
          <w:szCs w:val="24"/>
        </w:rPr>
        <w:t>at midfield facing their bench.</w:t>
      </w:r>
    </w:p>
    <w:p w14:paraId="299E3B20" w14:textId="57F4772A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 xml:space="preserve">Stay lined up until the PA </w:t>
      </w:r>
      <w:r w:rsidR="00FC7E26" w:rsidRPr="001C120C">
        <w:rPr>
          <w:rFonts w:asciiTheme="minorHAnsi" w:hAnsiTheme="minorHAnsi" w:cstheme="minorHAnsi"/>
          <w:szCs w:val="24"/>
        </w:rPr>
        <w:t>introduced</w:t>
      </w:r>
      <w:r w:rsidRPr="001C120C">
        <w:rPr>
          <w:rFonts w:asciiTheme="minorHAnsi" w:hAnsiTheme="minorHAnsi" w:cstheme="minorHAnsi"/>
          <w:szCs w:val="24"/>
        </w:rPr>
        <w:t xml:space="preserve"> both teams.</w:t>
      </w:r>
    </w:p>
    <w:p w14:paraId="364F14FD" w14:textId="659B8363" w:rsidR="00392BBE" w:rsidRPr="001C120C" w:rsidRDefault="00392BBE" w:rsidP="00EB225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1C120C">
        <w:rPr>
          <w:rFonts w:asciiTheme="minorHAnsi" w:hAnsiTheme="minorHAnsi" w:cstheme="minorHAnsi"/>
          <w:szCs w:val="24"/>
        </w:rPr>
        <w:t>Pledge of Allegiance</w:t>
      </w:r>
      <w:r w:rsidR="00144D20" w:rsidRPr="001C120C">
        <w:rPr>
          <w:rFonts w:asciiTheme="minorHAnsi" w:hAnsiTheme="minorHAnsi" w:cstheme="minorHAnsi"/>
          <w:szCs w:val="24"/>
        </w:rPr>
        <w:t>/National Anthem will take place</w:t>
      </w:r>
      <w:r w:rsidRPr="001C120C">
        <w:rPr>
          <w:rFonts w:asciiTheme="minorHAnsi" w:hAnsiTheme="minorHAnsi" w:cstheme="minorHAnsi"/>
          <w:szCs w:val="24"/>
        </w:rPr>
        <w:t xml:space="preserve"> prior to the</w:t>
      </w:r>
      <w:r w:rsidR="00EB225D" w:rsidRPr="001C120C">
        <w:rPr>
          <w:rFonts w:asciiTheme="minorHAnsi" w:hAnsiTheme="minorHAnsi" w:cstheme="minorHAnsi"/>
          <w:szCs w:val="24"/>
        </w:rPr>
        <w:t xml:space="preserve"> </w:t>
      </w:r>
      <w:r w:rsidRPr="001C120C">
        <w:rPr>
          <w:rFonts w:asciiTheme="minorHAnsi" w:hAnsiTheme="minorHAnsi" w:cstheme="minorHAnsi"/>
          <w:szCs w:val="24"/>
        </w:rPr>
        <w:t>game</w:t>
      </w:r>
      <w:r w:rsidR="00EB225D" w:rsidRPr="001C120C">
        <w:rPr>
          <w:rFonts w:asciiTheme="minorHAnsi" w:hAnsiTheme="minorHAnsi" w:cstheme="minorHAnsi"/>
          <w:szCs w:val="24"/>
        </w:rPr>
        <w:t>.</w:t>
      </w:r>
    </w:p>
    <w:p w14:paraId="79CEA4D3" w14:textId="07963E66" w:rsidR="00711D06" w:rsidRPr="001C120C" w:rsidRDefault="00711D06" w:rsidP="00711D06">
      <w:pPr>
        <w:rPr>
          <w:rFonts w:asciiTheme="minorHAnsi" w:hAnsiTheme="minorHAnsi" w:cstheme="minorHAnsi"/>
          <w:szCs w:val="24"/>
        </w:rPr>
      </w:pPr>
    </w:p>
    <w:p w14:paraId="3E03F0C6" w14:textId="2E456F47" w:rsidR="00E17CB2" w:rsidRPr="001C120C" w:rsidRDefault="00E17CB2" w:rsidP="00E17CB2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</w:t>
      </w:r>
      <w:r w:rsidR="00EB50F6">
        <w:rPr>
          <w:rFonts w:asciiTheme="minorHAnsi" w:hAnsiTheme="minorHAnsi" w:cstheme="minorHAnsi"/>
          <w:szCs w:val="24"/>
        </w:rPr>
        <w:t>HLETIC TRAINER</w:t>
      </w:r>
    </w:p>
    <w:p w14:paraId="742BE685" w14:textId="4071976C" w:rsidR="00E17CB2" w:rsidRPr="000C2633" w:rsidRDefault="000C2633" w:rsidP="001D6EF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Cs w:val="24"/>
        </w:rPr>
      </w:pPr>
      <w:r w:rsidRPr="000C2633">
        <w:rPr>
          <w:rFonts w:asciiTheme="minorHAnsi" w:hAnsiTheme="minorHAnsi" w:cstheme="minorHAnsi"/>
          <w:bCs/>
          <w:szCs w:val="24"/>
        </w:rPr>
        <w:t>Will be provided by home team, or Olympic Sport and Spine for neutral site games</w:t>
      </w:r>
      <w:r w:rsidR="00EB50F6" w:rsidRPr="000C2633">
        <w:rPr>
          <w:rFonts w:asciiTheme="minorHAnsi" w:hAnsiTheme="minorHAnsi" w:cstheme="minorHAnsi"/>
          <w:bCs/>
          <w:szCs w:val="24"/>
        </w:rPr>
        <w:t>.</w:t>
      </w:r>
    </w:p>
    <w:p w14:paraId="0E275832" w14:textId="77777777" w:rsidR="001D6EFA" w:rsidRPr="001D6EFA" w:rsidRDefault="001D6EFA" w:rsidP="001D6EFA">
      <w:pPr>
        <w:pStyle w:val="ListParagraph"/>
        <w:rPr>
          <w:rFonts w:asciiTheme="minorHAnsi" w:hAnsiTheme="minorHAnsi" w:cstheme="minorHAnsi"/>
          <w:szCs w:val="24"/>
        </w:rPr>
      </w:pPr>
    </w:p>
    <w:p w14:paraId="12E50A00" w14:textId="6F6F0D03" w:rsidR="00392BBE" w:rsidRDefault="00EF7E98" w:rsidP="00EB225D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SITE SPECIFIC SOP’S</w:t>
      </w:r>
    </w:p>
    <w:p w14:paraId="1B3BD1FB" w14:textId="17790D48" w:rsidR="00EF7E98" w:rsidRPr="00EF7E98" w:rsidRDefault="00EF7E98" w:rsidP="00EF7E98">
      <w:pPr>
        <w:pStyle w:val="ListParagraph"/>
        <w:numPr>
          <w:ilvl w:val="0"/>
          <w:numId w:val="18"/>
        </w:numPr>
      </w:pPr>
      <w:r>
        <w:t>Sites will send out info pertinent to their facility prior to your game this info will include site maps, welcome letters, roster turn-in, locker rooms, bus parking, etc.</w:t>
      </w:r>
    </w:p>
    <w:p w14:paraId="77BD5E8A" w14:textId="4FC78D26" w:rsidR="00392BBE" w:rsidRPr="001C120C" w:rsidRDefault="00392BBE" w:rsidP="00711D06">
      <w:pPr>
        <w:ind w:firstLine="720"/>
        <w:rPr>
          <w:rFonts w:asciiTheme="minorHAnsi" w:hAnsiTheme="minorHAnsi" w:cstheme="minorHAnsi"/>
          <w:b/>
          <w:szCs w:val="24"/>
          <w:u w:val="single"/>
        </w:rPr>
      </w:pPr>
    </w:p>
    <w:sectPr w:rsidR="00392BBE" w:rsidRPr="001C120C" w:rsidSect="002747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008" w:bottom="1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183E" w14:textId="77777777" w:rsidR="0079175E" w:rsidRDefault="0079175E" w:rsidP="00F34F43">
      <w:r>
        <w:separator/>
      </w:r>
    </w:p>
  </w:endnote>
  <w:endnote w:type="continuationSeparator" w:id="0">
    <w:p w14:paraId="2669BD17" w14:textId="77777777" w:rsidR="0079175E" w:rsidRDefault="0079175E" w:rsidP="00F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3845" w14:textId="77777777" w:rsidR="00D7517F" w:rsidRDefault="00D7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C1D6" w14:textId="77777777" w:rsidR="00D7517F" w:rsidRDefault="00D7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78C8" w14:textId="77777777" w:rsidR="00D7517F" w:rsidRDefault="00D7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2C18" w14:textId="77777777" w:rsidR="0079175E" w:rsidRDefault="0079175E" w:rsidP="00F34F43">
      <w:r>
        <w:separator/>
      </w:r>
    </w:p>
  </w:footnote>
  <w:footnote w:type="continuationSeparator" w:id="0">
    <w:p w14:paraId="417D4B4B" w14:textId="77777777" w:rsidR="0079175E" w:rsidRDefault="0079175E" w:rsidP="00F3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C0B8" w14:textId="77777777" w:rsidR="00D7517F" w:rsidRDefault="00D75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32A5" w14:textId="459C0DEC" w:rsidR="00D7517F" w:rsidRDefault="00D75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C20D" w14:textId="77777777" w:rsidR="00D7517F" w:rsidRDefault="00D75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C6A"/>
    <w:multiLevelType w:val="hybridMultilevel"/>
    <w:tmpl w:val="7A161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7F9"/>
    <w:multiLevelType w:val="hybridMultilevel"/>
    <w:tmpl w:val="F21A764C"/>
    <w:lvl w:ilvl="0" w:tplc="1FE281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1422BF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ABED1F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72F50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99A016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56E44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70248A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323C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D9013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82095"/>
    <w:multiLevelType w:val="hybridMultilevel"/>
    <w:tmpl w:val="7E027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B3E"/>
    <w:multiLevelType w:val="hybridMultilevel"/>
    <w:tmpl w:val="3C501F9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81759E"/>
    <w:multiLevelType w:val="hybridMultilevel"/>
    <w:tmpl w:val="75D611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950D9"/>
    <w:multiLevelType w:val="hybridMultilevel"/>
    <w:tmpl w:val="B87AA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514B0"/>
    <w:multiLevelType w:val="singleLevel"/>
    <w:tmpl w:val="8ABA785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21C3685C"/>
    <w:multiLevelType w:val="hybridMultilevel"/>
    <w:tmpl w:val="B0600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E3E96"/>
    <w:multiLevelType w:val="hybridMultilevel"/>
    <w:tmpl w:val="C98A490C"/>
    <w:lvl w:ilvl="0" w:tplc="9C38AA24">
      <w:start w:val="25"/>
      <w:numFmt w:val="bullet"/>
      <w:lvlText w:val="-"/>
      <w:lvlJc w:val="left"/>
      <w:pPr>
        <w:ind w:left="1440" w:hanging="72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EF2B45"/>
    <w:multiLevelType w:val="hybridMultilevel"/>
    <w:tmpl w:val="72884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B5F6C"/>
    <w:multiLevelType w:val="hybridMultilevel"/>
    <w:tmpl w:val="A390434C"/>
    <w:lvl w:ilvl="0" w:tplc="4072A79C">
      <w:start w:val="25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1E51A6"/>
    <w:multiLevelType w:val="singleLevel"/>
    <w:tmpl w:val="284682D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4579778A"/>
    <w:multiLevelType w:val="hybridMultilevel"/>
    <w:tmpl w:val="7C86ABC4"/>
    <w:lvl w:ilvl="0" w:tplc="A89AA5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48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4A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C8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9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6B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8A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61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EA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131DB"/>
    <w:multiLevelType w:val="hybridMultilevel"/>
    <w:tmpl w:val="C63EE3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BF5286"/>
    <w:multiLevelType w:val="hybridMultilevel"/>
    <w:tmpl w:val="E46826CA"/>
    <w:lvl w:ilvl="0" w:tplc="86E0D1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5F2F7A"/>
    <w:multiLevelType w:val="hybridMultilevel"/>
    <w:tmpl w:val="502E6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274C5"/>
    <w:multiLevelType w:val="hybridMultilevel"/>
    <w:tmpl w:val="0F3AAA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A62944"/>
    <w:multiLevelType w:val="hybridMultilevel"/>
    <w:tmpl w:val="C840E3BE"/>
    <w:lvl w:ilvl="0" w:tplc="A0B86226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A14D1"/>
    <w:multiLevelType w:val="hybridMultilevel"/>
    <w:tmpl w:val="A6E8A064"/>
    <w:lvl w:ilvl="0" w:tplc="67D0EFDE">
      <w:start w:val="8"/>
      <w:numFmt w:val="bullet"/>
      <w:lvlText w:val="-"/>
      <w:lvlJc w:val="left"/>
      <w:pPr>
        <w:ind w:left="180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9C07A0"/>
    <w:multiLevelType w:val="hybridMultilevel"/>
    <w:tmpl w:val="63D0AF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711871">
    <w:abstractNumId w:val="11"/>
  </w:num>
  <w:num w:numId="2" w16cid:durableId="606692684">
    <w:abstractNumId w:val="6"/>
  </w:num>
  <w:num w:numId="3" w16cid:durableId="1644314495">
    <w:abstractNumId w:val="12"/>
  </w:num>
  <w:num w:numId="4" w16cid:durableId="1555848045">
    <w:abstractNumId w:val="1"/>
  </w:num>
  <w:num w:numId="5" w16cid:durableId="1903910475">
    <w:abstractNumId w:val="14"/>
  </w:num>
  <w:num w:numId="6" w16cid:durableId="131102900">
    <w:abstractNumId w:val="18"/>
  </w:num>
  <w:num w:numId="7" w16cid:durableId="1172717798">
    <w:abstractNumId w:val="13"/>
  </w:num>
  <w:num w:numId="8" w16cid:durableId="1520656499">
    <w:abstractNumId w:val="8"/>
  </w:num>
  <w:num w:numId="9" w16cid:durableId="2108110680">
    <w:abstractNumId w:val="4"/>
  </w:num>
  <w:num w:numId="10" w16cid:durableId="864975742">
    <w:abstractNumId w:val="10"/>
  </w:num>
  <w:num w:numId="11" w16cid:durableId="937368843">
    <w:abstractNumId w:val="17"/>
  </w:num>
  <w:num w:numId="12" w16cid:durableId="773791293">
    <w:abstractNumId w:val="16"/>
  </w:num>
  <w:num w:numId="13" w16cid:durableId="768352499">
    <w:abstractNumId w:val="5"/>
  </w:num>
  <w:num w:numId="14" w16cid:durableId="1138448614">
    <w:abstractNumId w:val="19"/>
  </w:num>
  <w:num w:numId="15" w16cid:durableId="320473027">
    <w:abstractNumId w:val="3"/>
  </w:num>
  <w:num w:numId="16" w16cid:durableId="115301432">
    <w:abstractNumId w:val="0"/>
  </w:num>
  <w:num w:numId="17" w16cid:durableId="1354459106">
    <w:abstractNumId w:val="15"/>
  </w:num>
  <w:num w:numId="18" w16cid:durableId="1764256465">
    <w:abstractNumId w:val="9"/>
  </w:num>
  <w:num w:numId="19" w16cid:durableId="1546672818">
    <w:abstractNumId w:val="2"/>
  </w:num>
  <w:num w:numId="20" w16cid:durableId="1852142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03"/>
    <w:rsid w:val="00010E2C"/>
    <w:rsid w:val="0003105B"/>
    <w:rsid w:val="00060B7F"/>
    <w:rsid w:val="00075586"/>
    <w:rsid w:val="0007650E"/>
    <w:rsid w:val="000844C0"/>
    <w:rsid w:val="000C2633"/>
    <w:rsid w:val="000E3C73"/>
    <w:rsid w:val="00111E7E"/>
    <w:rsid w:val="001254F6"/>
    <w:rsid w:val="00142484"/>
    <w:rsid w:val="001424DA"/>
    <w:rsid w:val="00144D20"/>
    <w:rsid w:val="00154F74"/>
    <w:rsid w:val="0019238E"/>
    <w:rsid w:val="001C120C"/>
    <w:rsid w:val="001C23F1"/>
    <w:rsid w:val="001D4D0F"/>
    <w:rsid w:val="001D6EFA"/>
    <w:rsid w:val="001D7BC0"/>
    <w:rsid w:val="001E2795"/>
    <w:rsid w:val="001E38E7"/>
    <w:rsid w:val="0022717A"/>
    <w:rsid w:val="0023674D"/>
    <w:rsid w:val="002449D7"/>
    <w:rsid w:val="00246E78"/>
    <w:rsid w:val="002747D9"/>
    <w:rsid w:val="002A1176"/>
    <w:rsid w:val="002B3DF0"/>
    <w:rsid w:val="002C2270"/>
    <w:rsid w:val="002C34F2"/>
    <w:rsid w:val="002C6769"/>
    <w:rsid w:val="002D3AEE"/>
    <w:rsid w:val="002D4E43"/>
    <w:rsid w:val="0030354F"/>
    <w:rsid w:val="003164B1"/>
    <w:rsid w:val="003271A0"/>
    <w:rsid w:val="0034527E"/>
    <w:rsid w:val="00353914"/>
    <w:rsid w:val="0036315D"/>
    <w:rsid w:val="00392BBE"/>
    <w:rsid w:val="003B62CE"/>
    <w:rsid w:val="003E0959"/>
    <w:rsid w:val="003F1CF7"/>
    <w:rsid w:val="00411974"/>
    <w:rsid w:val="00453803"/>
    <w:rsid w:val="00496B50"/>
    <w:rsid w:val="004B2CAE"/>
    <w:rsid w:val="004D2ADB"/>
    <w:rsid w:val="004D37ED"/>
    <w:rsid w:val="004D506B"/>
    <w:rsid w:val="005056E6"/>
    <w:rsid w:val="00520AB1"/>
    <w:rsid w:val="00526E0B"/>
    <w:rsid w:val="005431F4"/>
    <w:rsid w:val="00544D43"/>
    <w:rsid w:val="00583FF9"/>
    <w:rsid w:val="0059107A"/>
    <w:rsid w:val="005D626A"/>
    <w:rsid w:val="005E1D01"/>
    <w:rsid w:val="005E2F97"/>
    <w:rsid w:val="00620779"/>
    <w:rsid w:val="00645D0D"/>
    <w:rsid w:val="0066459E"/>
    <w:rsid w:val="0069369B"/>
    <w:rsid w:val="006C1A0E"/>
    <w:rsid w:val="006E5585"/>
    <w:rsid w:val="006F6432"/>
    <w:rsid w:val="00711D06"/>
    <w:rsid w:val="00744A1D"/>
    <w:rsid w:val="00751DFA"/>
    <w:rsid w:val="007651BF"/>
    <w:rsid w:val="0079175E"/>
    <w:rsid w:val="00797678"/>
    <w:rsid w:val="007A1E75"/>
    <w:rsid w:val="007B08BB"/>
    <w:rsid w:val="007B5DAD"/>
    <w:rsid w:val="007F1B6C"/>
    <w:rsid w:val="007F1F52"/>
    <w:rsid w:val="008319AC"/>
    <w:rsid w:val="00831F27"/>
    <w:rsid w:val="00843B46"/>
    <w:rsid w:val="00866CA9"/>
    <w:rsid w:val="00876AFF"/>
    <w:rsid w:val="00880CB7"/>
    <w:rsid w:val="00881E3E"/>
    <w:rsid w:val="008951CD"/>
    <w:rsid w:val="00901BD9"/>
    <w:rsid w:val="00913037"/>
    <w:rsid w:val="00921D7F"/>
    <w:rsid w:val="009239C3"/>
    <w:rsid w:val="0096047C"/>
    <w:rsid w:val="00964F9A"/>
    <w:rsid w:val="0098442C"/>
    <w:rsid w:val="00991963"/>
    <w:rsid w:val="009919A4"/>
    <w:rsid w:val="00994651"/>
    <w:rsid w:val="009A23CE"/>
    <w:rsid w:val="009B6AF9"/>
    <w:rsid w:val="009D4764"/>
    <w:rsid w:val="009D75B6"/>
    <w:rsid w:val="009F0F0F"/>
    <w:rsid w:val="00A079A7"/>
    <w:rsid w:val="00A22454"/>
    <w:rsid w:val="00A25B65"/>
    <w:rsid w:val="00A46E7F"/>
    <w:rsid w:val="00A5696B"/>
    <w:rsid w:val="00A605FB"/>
    <w:rsid w:val="00A71641"/>
    <w:rsid w:val="00AE1043"/>
    <w:rsid w:val="00AE544A"/>
    <w:rsid w:val="00AF12C1"/>
    <w:rsid w:val="00AF3428"/>
    <w:rsid w:val="00B01852"/>
    <w:rsid w:val="00B343AE"/>
    <w:rsid w:val="00B45AAF"/>
    <w:rsid w:val="00B55046"/>
    <w:rsid w:val="00B556D7"/>
    <w:rsid w:val="00B71AA8"/>
    <w:rsid w:val="00B86A2A"/>
    <w:rsid w:val="00B86B2E"/>
    <w:rsid w:val="00B937EE"/>
    <w:rsid w:val="00B959A8"/>
    <w:rsid w:val="00B96FD4"/>
    <w:rsid w:val="00BF4BA0"/>
    <w:rsid w:val="00C05810"/>
    <w:rsid w:val="00C32E63"/>
    <w:rsid w:val="00C42D1F"/>
    <w:rsid w:val="00C5330D"/>
    <w:rsid w:val="00C612A9"/>
    <w:rsid w:val="00C6262F"/>
    <w:rsid w:val="00C67B28"/>
    <w:rsid w:val="00C87563"/>
    <w:rsid w:val="00C94330"/>
    <w:rsid w:val="00C97CA7"/>
    <w:rsid w:val="00CD4BC3"/>
    <w:rsid w:val="00CF7F90"/>
    <w:rsid w:val="00D134CC"/>
    <w:rsid w:val="00D234A1"/>
    <w:rsid w:val="00D32570"/>
    <w:rsid w:val="00D4080F"/>
    <w:rsid w:val="00D505FB"/>
    <w:rsid w:val="00D7517F"/>
    <w:rsid w:val="00D92E81"/>
    <w:rsid w:val="00D93138"/>
    <w:rsid w:val="00DA082D"/>
    <w:rsid w:val="00DB7D20"/>
    <w:rsid w:val="00DE12D9"/>
    <w:rsid w:val="00E02380"/>
    <w:rsid w:val="00E07E38"/>
    <w:rsid w:val="00E17CB2"/>
    <w:rsid w:val="00E22AD3"/>
    <w:rsid w:val="00E25768"/>
    <w:rsid w:val="00E867CB"/>
    <w:rsid w:val="00E923F7"/>
    <w:rsid w:val="00EA7E1D"/>
    <w:rsid w:val="00EB225D"/>
    <w:rsid w:val="00EB2AC5"/>
    <w:rsid w:val="00EB50F6"/>
    <w:rsid w:val="00EC0C9D"/>
    <w:rsid w:val="00EC3362"/>
    <w:rsid w:val="00EC5697"/>
    <w:rsid w:val="00EF3D61"/>
    <w:rsid w:val="00EF7E98"/>
    <w:rsid w:val="00F21866"/>
    <w:rsid w:val="00F30400"/>
    <w:rsid w:val="00F34F43"/>
    <w:rsid w:val="00F52DFF"/>
    <w:rsid w:val="00F76F7F"/>
    <w:rsid w:val="00F83CB3"/>
    <w:rsid w:val="00F87448"/>
    <w:rsid w:val="00FC3236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78923"/>
  <w15:chartTrackingRefBased/>
  <w15:docId w15:val="{BAF87913-E89E-F143-9A20-A16685DC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/>
      <w:ind w:left="1440" w:hanging="144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2160" w:hanging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67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34F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4F43"/>
    <w:rPr>
      <w:sz w:val="24"/>
    </w:rPr>
  </w:style>
  <w:style w:type="paragraph" w:styleId="Footer">
    <w:name w:val="footer"/>
    <w:basedOn w:val="Normal"/>
    <w:link w:val="FooterChar"/>
    <w:rsid w:val="00F34F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4F43"/>
    <w:rPr>
      <w:sz w:val="24"/>
    </w:rPr>
  </w:style>
  <w:style w:type="paragraph" w:styleId="NoSpacing">
    <w:name w:val="No Spacing"/>
    <w:uiPriority w:val="1"/>
    <w:qFormat/>
    <w:rsid w:val="00964F9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A46E7F"/>
    <w:pPr>
      <w:ind w:left="720"/>
      <w:contextualSpacing/>
    </w:pPr>
  </w:style>
  <w:style w:type="character" w:styleId="FollowedHyperlink">
    <w:name w:val="FollowedHyperlink"/>
    <w:basedOn w:val="DefaultParagraphFont"/>
    <w:rsid w:val="00EF7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2001%20State%20Advance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267BF0762CC42BF602AF44C473D65" ma:contentTypeVersion="11" ma:contentTypeDescription="Create a new document." ma:contentTypeScope="" ma:versionID="5405c86839d32f18386ac0f2a22467af">
  <xsd:schema xmlns:xsd="http://www.w3.org/2001/XMLSchema" xmlns:xs="http://www.w3.org/2001/XMLSchema" xmlns:p="http://schemas.microsoft.com/office/2006/metadata/properties" xmlns:ns3="d274a9ab-ba91-4457-bd13-7f1b6aaadf4a" targetNamespace="http://schemas.microsoft.com/office/2006/metadata/properties" ma:root="true" ma:fieldsID="8da1e210e200fda8bcaaf2d3e2867a66" ns3:_="">
    <xsd:import namespace="d274a9ab-ba91-4457-bd13-7f1b6aaad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a9ab-ba91-4457-bd13-7f1b6aaad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DB504-C36F-409F-B9CB-468B177F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a9ab-ba91-4457-bd13-7f1b6aaad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9A085-4046-4CF5-ABF7-F7F374F9E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DE8EA-35CA-4BE6-B329-873223B23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2001 State Advance Bulletin</Template>
  <TotalTime>203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</vt:lpstr>
    </vt:vector>
  </TitlesOfParts>
  <Company>Kent School District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</dc:title>
  <dc:subject/>
  <dc:creator>Athletics</dc:creator>
  <cp:keywords/>
  <cp:lastModifiedBy>John Yellam</cp:lastModifiedBy>
  <cp:revision>4</cp:revision>
  <cp:lastPrinted>2018-04-20T15:37:00Z</cp:lastPrinted>
  <dcterms:created xsi:type="dcterms:W3CDTF">2026-05-06T17:24:00Z</dcterms:created>
  <dcterms:modified xsi:type="dcterms:W3CDTF">2026-05-06T20:46:00Z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0x01010049B267BF0762CC42BF602AF44C473D65</vt:lpwstr>
  </property>
</Properties>
</file>